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6901"/>
      </w:tblGrid>
      <w:tr w:rsidR="00727E97" w:rsidRPr="002459F5" w14:paraId="1F30302E" w14:textId="77777777" w:rsidTr="00257656">
        <w:tc>
          <w:tcPr>
            <w:tcW w:w="1977" w:type="dxa"/>
          </w:tcPr>
          <w:p w14:paraId="09565B67" w14:textId="77777777" w:rsidR="00727E97" w:rsidRPr="00DF5495" w:rsidRDefault="00727E97" w:rsidP="00257656">
            <w:pPr>
              <w:pStyle w:val="Topptekst"/>
              <w:ind w:left="-108"/>
            </w:pPr>
            <w:r w:rsidRPr="00DF549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B521E4" wp14:editId="3DE1DEC0">
                  <wp:simplePos x="692150" y="62674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019175" cy="511175"/>
                  <wp:effectExtent l="0" t="0" r="9525" b="3175"/>
                  <wp:wrapSquare wrapText="bothSides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_hoved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3" w:type="dxa"/>
            <w:vAlign w:val="center"/>
          </w:tcPr>
          <w:p w14:paraId="50FD4440" w14:textId="1818CD57" w:rsidR="00727E97" w:rsidRPr="002459F5" w:rsidRDefault="00727E97" w:rsidP="00257656">
            <w:pPr>
              <w:pStyle w:val="Topptekst"/>
              <w:rPr>
                <w:b/>
                <w:color w:val="1F497D" w:themeColor="text2"/>
                <w:sz w:val="36"/>
                <w:szCs w:val="36"/>
                <w:lang w:val="en-US"/>
              </w:rPr>
            </w:pPr>
          </w:p>
        </w:tc>
      </w:tr>
    </w:tbl>
    <w:p w14:paraId="01E4CD25" w14:textId="77777777" w:rsidR="008E6D1D" w:rsidRDefault="008E6D1D" w:rsidP="008E6D1D"/>
    <w:p w14:paraId="78164F51" w14:textId="3F911F40" w:rsidR="00A0556D" w:rsidRDefault="00A0556D" w:rsidP="00A0556D">
      <w:pPr>
        <w:rPr>
          <w:b/>
          <w:sz w:val="28"/>
          <w:szCs w:val="28"/>
        </w:rPr>
      </w:pPr>
    </w:p>
    <w:p w14:paraId="3D68B1B1" w14:textId="4B7E511C" w:rsidR="003A5197" w:rsidRPr="00CE73E6" w:rsidRDefault="009B6006" w:rsidP="00BF78F0">
      <w:pPr>
        <w:pStyle w:val="Overskrift1"/>
        <w:rPr>
          <w:sz w:val="40"/>
          <w:szCs w:val="40"/>
        </w:rPr>
      </w:pPr>
      <w:r>
        <w:rPr>
          <w:sz w:val="40"/>
          <w:szCs w:val="40"/>
        </w:rPr>
        <w:t>Rutine for daglig drift av</w:t>
      </w:r>
      <w:r w:rsidR="002A0F4A" w:rsidRPr="00CE73E6">
        <w:rPr>
          <w:sz w:val="40"/>
          <w:szCs w:val="40"/>
        </w:rPr>
        <w:t xml:space="preserve"> dokumenttjenesten </w:t>
      </w:r>
    </w:p>
    <w:p w14:paraId="6929F036" w14:textId="08F13C36" w:rsidR="00111A1F" w:rsidRDefault="00111A1F" w:rsidP="00111A1F"/>
    <w:p w14:paraId="299F8902" w14:textId="4CDCFA03" w:rsidR="00111A1F" w:rsidRPr="000544D4" w:rsidRDefault="00111A1F" w:rsidP="00111A1F">
      <w:pPr>
        <w:rPr>
          <w:rFonts w:ascii="Arial" w:hAnsi="Arial" w:cs="Arial"/>
          <w:sz w:val="24"/>
          <w:szCs w:val="24"/>
        </w:rPr>
      </w:pPr>
      <w:r w:rsidRPr="000544D4">
        <w:rPr>
          <w:rFonts w:ascii="Arial" w:hAnsi="Arial" w:cs="Arial"/>
          <w:sz w:val="24"/>
          <w:szCs w:val="24"/>
        </w:rPr>
        <w:t>Denne rutinen er ik</w:t>
      </w:r>
      <w:r w:rsidR="000544D4" w:rsidRPr="000544D4">
        <w:rPr>
          <w:rFonts w:ascii="Arial" w:hAnsi="Arial" w:cs="Arial"/>
          <w:sz w:val="24"/>
          <w:szCs w:val="24"/>
        </w:rPr>
        <w:t xml:space="preserve">ke en utfyllende beskrivelse </w:t>
      </w:r>
      <w:r w:rsidR="009B6006">
        <w:rPr>
          <w:rFonts w:ascii="Arial" w:hAnsi="Arial" w:cs="Arial"/>
          <w:sz w:val="24"/>
          <w:szCs w:val="24"/>
        </w:rPr>
        <w:t xml:space="preserve">men gir en oversikt over oppgaver. </w:t>
      </w:r>
    </w:p>
    <w:p w14:paraId="4179312F" w14:textId="6160AB78" w:rsidR="002A0F4A" w:rsidRPr="00BF78F0" w:rsidRDefault="002A0F4A" w:rsidP="000544D4">
      <w:pPr>
        <w:pStyle w:val="Tittel"/>
      </w:pPr>
    </w:p>
    <w:p w14:paraId="549EFACD" w14:textId="78E4842E" w:rsidR="002A0F4A" w:rsidRPr="00CE73E6" w:rsidRDefault="002A0F4A" w:rsidP="00EE5EB4">
      <w:pPr>
        <w:pStyle w:val="Overskrift1"/>
        <w:rPr>
          <w:rStyle w:val="Svakutheving"/>
        </w:rPr>
      </w:pPr>
      <w:r w:rsidRPr="00CE73E6">
        <w:rPr>
          <w:rStyle w:val="Svakutheving"/>
        </w:rPr>
        <w:t xml:space="preserve">Følgende oppgaver ligger til daglig drift </w:t>
      </w:r>
    </w:p>
    <w:p w14:paraId="71AFD444" w14:textId="016F22C7" w:rsidR="002A0F4A" w:rsidRPr="00BF78F0" w:rsidRDefault="002A0F4A" w:rsidP="00A0556D">
      <w:pPr>
        <w:rPr>
          <w:rFonts w:ascii="Arial" w:hAnsi="Arial" w:cs="Arial"/>
          <w:sz w:val="24"/>
          <w:szCs w:val="24"/>
        </w:rPr>
      </w:pPr>
    </w:p>
    <w:p w14:paraId="1F95D954" w14:textId="50860F81" w:rsidR="002A0F4A" w:rsidRPr="00BF78F0" w:rsidRDefault="002A0F4A" w:rsidP="00FF7939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F78F0">
        <w:rPr>
          <w:rFonts w:ascii="Arial" w:hAnsi="Arial" w:cs="Arial"/>
          <w:sz w:val="24"/>
          <w:szCs w:val="24"/>
        </w:rPr>
        <w:t>KS postmottak</w:t>
      </w:r>
      <w:r w:rsidR="00E332FD" w:rsidRPr="00BF78F0">
        <w:rPr>
          <w:rFonts w:ascii="Arial" w:hAnsi="Arial" w:cs="Arial"/>
          <w:sz w:val="24"/>
          <w:szCs w:val="24"/>
        </w:rPr>
        <w:t xml:space="preserve"> </w:t>
      </w:r>
      <w:r w:rsidR="00E678E4" w:rsidRPr="00BF78F0">
        <w:rPr>
          <w:rFonts w:ascii="Arial" w:hAnsi="Arial" w:cs="Arial"/>
          <w:sz w:val="24"/>
          <w:szCs w:val="24"/>
        </w:rPr>
        <w:t>(elektronisk</w:t>
      </w:r>
      <w:r w:rsidR="00E332FD" w:rsidRPr="00BF78F0">
        <w:rPr>
          <w:rFonts w:ascii="Arial" w:hAnsi="Arial" w:cs="Arial"/>
          <w:sz w:val="24"/>
          <w:szCs w:val="24"/>
        </w:rPr>
        <w:t xml:space="preserve"> post</w:t>
      </w:r>
      <w:r w:rsidR="009B32C0" w:rsidRPr="00BF78F0">
        <w:rPr>
          <w:rFonts w:ascii="Arial" w:hAnsi="Arial" w:cs="Arial"/>
          <w:sz w:val="24"/>
          <w:szCs w:val="24"/>
        </w:rPr>
        <w:t>),</w:t>
      </w:r>
      <w:r w:rsidR="00461F38" w:rsidRPr="00BF78F0">
        <w:rPr>
          <w:rFonts w:ascii="Arial" w:hAnsi="Arial" w:cs="Arial"/>
          <w:sz w:val="24"/>
          <w:szCs w:val="24"/>
        </w:rPr>
        <w:t xml:space="preserve"> </w:t>
      </w:r>
      <w:r w:rsidR="00104BBB" w:rsidRPr="00BF78F0">
        <w:rPr>
          <w:rFonts w:ascii="Arial" w:hAnsi="Arial" w:cs="Arial"/>
          <w:sz w:val="24"/>
          <w:szCs w:val="24"/>
        </w:rPr>
        <w:t xml:space="preserve">vurdering av epost til </w:t>
      </w:r>
      <w:r w:rsidR="007249F5" w:rsidRPr="00BF78F0">
        <w:rPr>
          <w:rFonts w:ascii="Arial" w:hAnsi="Arial" w:cs="Arial"/>
          <w:sz w:val="24"/>
          <w:szCs w:val="24"/>
        </w:rPr>
        <w:t>KS,</w:t>
      </w:r>
      <w:r w:rsidR="00104BBB" w:rsidRPr="00BF78F0">
        <w:rPr>
          <w:rFonts w:ascii="Arial" w:hAnsi="Arial" w:cs="Arial"/>
          <w:sz w:val="24"/>
          <w:szCs w:val="24"/>
        </w:rPr>
        <w:t xml:space="preserve"> </w:t>
      </w:r>
      <w:r w:rsidR="0090653D" w:rsidRPr="00BF78F0">
        <w:rPr>
          <w:rFonts w:ascii="Arial" w:hAnsi="Arial" w:cs="Arial"/>
          <w:sz w:val="24"/>
          <w:szCs w:val="24"/>
        </w:rPr>
        <w:t>journalføring</w:t>
      </w:r>
      <w:r w:rsidR="00532354" w:rsidRPr="00BF78F0">
        <w:rPr>
          <w:rFonts w:ascii="Arial" w:hAnsi="Arial" w:cs="Arial"/>
          <w:sz w:val="24"/>
          <w:szCs w:val="24"/>
        </w:rPr>
        <w:t xml:space="preserve"> av dokumenter</w:t>
      </w:r>
      <w:r w:rsidR="0090653D" w:rsidRPr="00BF78F0">
        <w:rPr>
          <w:rFonts w:ascii="Arial" w:hAnsi="Arial" w:cs="Arial"/>
          <w:sz w:val="24"/>
          <w:szCs w:val="24"/>
        </w:rPr>
        <w:t xml:space="preserve"> og behandling av ulike eposter som kommer til postmottak </w:t>
      </w:r>
      <w:r w:rsidR="00E678E4" w:rsidRPr="00BF78F0">
        <w:rPr>
          <w:rFonts w:ascii="Arial" w:hAnsi="Arial" w:cs="Arial"/>
          <w:sz w:val="24"/>
          <w:szCs w:val="24"/>
        </w:rPr>
        <w:t>som ikke skal i 360</w:t>
      </w:r>
    </w:p>
    <w:p w14:paraId="632B1A63" w14:textId="485115E7" w:rsidR="002A0F4A" w:rsidRPr="00145E16" w:rsidRDefault="002A0F4A" w:rsidP="00FF7939">
      <w:pPr>
        <w:pStyle w:val="Listeavsnit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C60464E">
        <w:rPr>
          <w:rFonts w:ascii="Arial" w:hAnsi="Arial" w:cs="Arial"/>
          <w:sz w:val="24"/>
          <w:szCs w:val="24"/>
        </w:rPr>
        <w:t>Oppfølging i aktørportalen</w:t>
      </w:r>
      <w:r w:rsidR="006C5D4C" w:rsidRPr="0C60464E">
        <w:rPr>
          <w:rFonts w:ascii="Arial" w:hAnsi="Arial" w:cs="Arial"/>
          <w:sz w:val="24"/>
          <w:szCs w:val="24"/>
        </w:rPr>
        <w:t xml:space="preserve"> </w:t>
      </w:r>
      <w:r w:rsidR="005E63E6" w:rsidRPr="0C60464E">
        <w:rPr>
          <w:rFonts w:ascii="Arial" w:hAnsi="Arial" w:cs="Arial"/>
          <w:sz w:val="24"/>
          <w:szCs w:val="24"/>
        </w:rPr>
        <w:t xml:space="preserve">- </w:t>
      </w:r>
      <w:r w:rsidR="005E63E6" w:rsidRPr="0C60464E">
        <w:rPr>
          <w:rFonts w:ascii="Arial" w:hAnsi="Arial" w:cs="Arial"/>
          <w:b/>
          <w:bCs/>
          <w:sz w:val="24"/>
          <w:szCs w:val="24"/>
        </w:rPr>
        <w:t>Journalføre</w:t>
      </w:r>
      <w:r w:rsidR="006C5D4C" w:rsidRPr="0C60464E">
        <w:rPr>
          <w:rFonts w:ascii="Arial" w:hAnsi="Arial" w:cs="Arial"/>
          <w:b/>
          <w:bCs/>
          <w:sz w:val="24"/>
          <w:szCs w:val="24"/>
        </w:rPr>
        <w:t xml:space="preserve"> og kvalitetssikre</w:t>
      </w:r>
    </w:p>
    <w:p w14:paraId="08000647" w14:textId="5DBD3C74" w:rsidR="0C60464E" w:rsidRDefault="0C60464E" w:rsidP="0C60464E">
      <w:pPr>
        <w:pStyle w:val="Listeavsnit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C60464E">
        <w:rPr>
          <w:rFonts w:ascii="Arial" w:hAnsi="Arial" w:cs="Arial"/>
          <w:sz w:val="24"/>
          <w:szCs w:val="24"/>
        </w:rPr>
        <w:t xml:space="preserve">Oppfølging av saksportal – Fylkesnemndene - </w:t>
      </w:r>
      <w:r w:rsidRPr="0C60464E">
        <w:rPr>
          <w:rFonts w:ascii="Arial" w:hAnsi="Arial" w:cs="Arial"/>
          <w:b/>
          <w:bCs/>
          <w:sz w:val="24"/>
          <w:szCs w:val="24"/>
        </w:rPr>
        <w:t xml:space="preserve">Journalføre og kvalitetssikre </w:t>
      </w:r>
    </w:p>
    <w:p w14:paraId="6411DBA3" w14:textId="6D597FFD" w:rsidR="00E678E4" w:rsidRPr="00BF78F0" w:rsidRDefault="00E678E4" w:rsidP="00FF7939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F78F0">
        <w:rPr>
          <w:rFonts w:ascii="Arial" w:hAnsi="Arial" w:cs="Arial"/>
          <w:sz w:val="24"/>
          <w:szCs w:val="24"/>
        </w:rPr>
        <w:t xml:space="preserve">Oppfølging av dokumenter som skal arkiveres fra </w:t>
      </w:r>
      <w:proofErr w:type="spellStart"/>
      <w:r w:rsidRPr="00BF78F0">
        <w:rPr>
          <w:rFonts w:ascii="Arial" w:hAnsi="Arial" w:cs="Arial"/>
          <w:sz w:val="24"/>
          <w:szCs w:val="24"/>
        </w:rPr>
        <w:t>Altinn</w:t>
      </w:r>
      <w:proofErr w:type="spellEnd"/>
      <w:r w:rsidR="00145E16">
        <w:rPr>
          <w:rFonts w:ascii="Arial" w:hAnsi="Arial" w:cs="Arial"/>
          <w:sz w:val="24"/>
          <w:szCs w:val="24"/>
        </w:rPr>
        <w:t xml:space="preserve"> - </w:t>
      </w:r>
      <w:r w:rsidR="00145E16" w:rsidRPr="00145E16">
        <w:rPr>
          <w:rFonts w:ascii="Arial" w:hAnsi="Arial" w:cs="Arial"/>
          <w:b/>
          <w:bCs/>
          <w:sz w:val="24"/>
          <w:szCs w:val="24"/>
        </w:rPr>
        <w:t>Journalføre og kvalitetssikre</w:t>
      </w:r>
    </w:p>
    <w:p w14:paraId="1D6D6218" w14:textId="345DD743" w:rsidR="002A0F4A" w:rsidRPr="00BF78F0" w:rsidRDefault="002A0F4A" w:rsidP="00FF7939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BF78F0">
        <w:rPr>
          <w:rFonts w:ascii="Arial" w:hAnsi="Arial" w:cs="Arial"/>
          <w:sz w:val="24"/>
          <w:szCs w:val="24"/>
        </w:rPr>
        <w:t>SvarInn</w:t>
      </w:r>
      <w:proofErr w:type="spellEnd"/>
      <w:r w:rsidR="00914346" w:rsidRPr="00BF78F0">
        <w:rPr>
          <w:rFonts w:ascii="Arial" w:hAnsi="Arial" w:cs="Arial"/>
          <w:sz w:val="24"/>
          <w:szCs w:val="24"/>
        </w:rPr>
        <w:t xml:space="preserve"> – </w:t>
      </w:r>
      <w:r w:rsidR="00FF7939" w:rsidRPr="00BF78F0">
        <w:rPr>
          <w:rFonts w:ascii="Arial" w:hAnsi="Arial" w:cs="Arial"/>
          <w:sz w:val="24"/>
          <w:szCs w:val="24"/>
        </w:rPr>
        <w:t>Uregistrerte</w:t>
      </w:r>
      <w:r w:rsidR="00914346" w:rsidRPr="00BF78F0">
        <w:rPr>
          <w:rFonts w:ascii="Arial" w:hAnsi="Arial" w:cs="Arial"/>
          <w:sz w:val="24"/>
          <w:szCs w:val="24"/>
        </w:rPr>
        <w:t xml:space="preserve"> </w:t>
      </w:r>
      <w:r w:rsidR="00FF7939" w:rsidRPr="00BF78F0">
        <w:rPr>
          <w:rFonts w:ascii="Arial" w:hAnsi="Arial" w:cs="Arial"/>
          <w:sz w:val="24"/>
          <w:szCs w:val="24"/>
        </w:rPr>
        <w:t>dokumenter</w:t>
      </w:r>
      <w:r w:rsidR="00914346" w:rsidRPr="00BF78F0">
        <w:rPr>
          <w:rFonts w:ascii="Arial" w:hAnsi="Arial" w:cs="Arial"/>
          <w:sz w:val="24"/>
          <w:szCs w:val="24"/>
        </w:rPr>
        <w:t xml:space="preserve"> i 360 </w:t>
      </w:r>
      <w:r w:rsidR="00556519">
        <w:rPr>
          <w:rFonts w:ascii="Arial" w:hAnsi="Arial" w:cs="Arial"/>
          <w:sz w:val="24"/>
          <w:szCs w:val="24"/>
        </w:rPr>
        <w:t xml:space="preserve">– </w:t>
      </w:r>
      <w:r w:rsidR="006C5D4C" w:rsidRPr="00145E16">
        <w:rPr>
          <w:rFonts w:ascii="Arial" w:hAnsi="Arial" w:cs="Arial"/>
          <w:b/>
          <w:bCs/>
          <w:sz w:val="24"/>
          <w:szCs w:val="24"/>
        </w:rPr>
        <w:t>J</w:t>
      </w:r>
      <w:r w:rsidR="00556519" w:rsidRPr="00145E16">
        <w:rPr>
          <w:rFonts w:ascii="Arial" w:hAnsi="Arial" w:cs="Arial"/>
          <w:b/>
          <w:bCs/>
          <w:sz w:val="24"/>
          <w:szCs w:val="24"/>
        </w:rPr>
        <w:t>ournalføre og kvalitetssikre</w:t>
      </w:r>
      <w:r w:rsidR="00556519">
        <w:rPr>
          <w:rFonts w:ascii="Arial" w:hAnsi="Arial" w:cs="Arial"/>
          <w:sz w:val="24"/>
          <w:szCs w:val="24"/>
        </w:rPr>
        <w:t xml:space="preserve"> </w:t>
      </w:r>
    </w:p>
    <w:p w14:paraId="5A6D4876" w14:textId="5131F66F" w:rsidR="002A0F4A" w:rsidRDefault="002A0F4A" w:rsidP="00FF7939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BF78F0">
        <w:rPr>
          <w:rFonts w:ascii="Arial" w:hAnsi="Arial" w:cs="Arial"/>
          <w:sz w:val="24"/>
          <w:szCs w:val="24"/>
        </w:rPr>
        <w:t>SvarUT</w:t>
      </w:r>
      <w:proofErr w:type="spellEnd"/>
      <w:r w:rsidRPr="00BF78F0">
        <w:rPr>
          <w:rFonts w:ascii="Arial" w:hAnsi="Arial" w:cs="Arial"/>
          <w:sz w:val="24"/>
          <w:szCs w:val="24"/>
        </w:rPr>
        <w:t xml:space="preserve"> – </w:t>
      </w:r>
      <w:r w:rsidR="00FF7939" w:rsidRPr="00BF78F0">
        <w:rPr>
          <w:rFonts w:ascii="Arial" w:hAnsi="Arial" w:cs="Arial"/>
          <w:sz w:val="24"/>
          <w:szCs w:val="24"/>
        </w:rPr>
        <w:t>ekspederinger</w:t>
      </w:r>
      <w:r w:rsidRPr="00BF78F0">
        <w:rPr>
          <w:rFonts w:ascii="Arial" w:hAnsi="Arial" w:cs="Arial"/>
          <w:sz w:val="24"/>
          <w:szCs w:val="24"/>
        </w:rPr>
        <w:t xml:space="preserve"> som feiler </w:t>
      </w:r>
      <w:r w:rsidR="00914346" w:rsidRPr="00BF78F0">
        <w:rPr>
          <w:rFonts w:ascii="Arial" w:hAnsi="Arial" w:cs="Arial"/>
          <w:sz w:val="24"/>
          <w:szCs w:val="24"/>
        </w:rPr>
        <w:t>i 360</w:t>
      </w:r>
      <w:r w:rsidR="00E678E4" w:rsidRPr="00BF78F0">
        <w:rPr>
          <w:rFonts w:ascii="Arial" w:hAnsi="Arial" w:cs="Arial"/>
          <w:sz w:val="24"/>
          <w:szCs w:val="24"/>
        </w:rPr>
        <w:t xml:space="preserve">, re ekspederes  </w:t>
      </w:r>
    </w:p>
    <w:p w14:paraId="04C7E4E2" w14:textId="3A065907" w:rsidR="008A6213" w:rsidRPr="00BF78F0" w:rsidRDefault="00AD2003" w:rsidP="00FF7939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Webskjema – Søknad om OU-midler og Søknad om hedersmerker/medalje </w:t>
      </w:r>
    </w:p>
    <w:p w14:paraId="6281C971" w14:textId="6F9C372F" w:rsidR="00914346" w:rsidRPr="00BF78F0" w:rsidRDefault="00914346" w:rsidP="00FF7939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F78F0">
        <w:rPr>
          <w:rFonts w:ascii="Arial" w:hAnsi="Arial" w:cs="Arial"/>
          <w:sz w:val="24"/>
          <w:szCs w:val="24"/>
        </w:rPr>
        <w:t xml:space="preserve">Klar for </w:t>
      </w:r>
      <w:r w:rsidR="001D3E11" w:rsidRPr="00BF78F0">
        <w:rPr>
          <w:rFonts w:ascii="Arial" w:hAnsi="Arial" w:cs="Arial"/>
          <w:sz w:val="24"/>
          <w:szCs w:val="24"/>
        </w:rPr>
        <w:t>ferdigstillelse</w:t>
      </w:r>
      <w:r w:rsidR="00111A1F">
        <w:rPr>
          <w:rFonts w:ascii="Arial" w:hAnsi="Arial" w:cs="Arial"/>
          <w:sz w:val="24"/>
          <w:szCs w:val="24"/>
        </w:rPr>
        <w:t xml:space="preserve"> - D</w:t>
      </w:r>
      <w:r w:rsidR="00AC566F" w:rsidRPr="00BF78F0">
        <w:rPr>
          <w:rFonts w:ascii="Arial" w:hAnsi="Arial" w:cs="Arial"/>
          <w:sz w:val="24"/>
          <w:szCs w:val="24"/>
        </w:rPr>
        <w:t xml:space="preserve">okumenter klare for journalføring </w:t>
      </w:r>
      <w:r w:rsidR="00111A1F">
        <w:rPr>
          <w:rFonts w:ascii="Arial" w:hAnsi="Arial" w:cs="Arial"/>
          <w:sz w:val="24"/>
          <w:szCs w:val="24"/>
        </w:rPr>
        <w:t xml:space="preserve">og </w:t>
      </w:r>
      <w:r w:rsidR="00AC566F" w:rsidRPr="000D3B81">
        <w:rPr>
          <w:rFonts w:ascii="Arial" w:hAnsi="Arial" w:cs="Arial"/>
          <w:sz w:val="24"/>
          <w:szCs w:val="24"/>
        </w:rPr>
        <w:t>saker avsluttet av saksbehandler</w:t>
      </w:r>
      <w:r w:rsidR="00CB455F">
        <w:rPr>
          <w:rFonts w:ascii="Arial" w:hAnsi="Arial" w:cs="Arial"/>
          <w:sz w:val="24"/>
          <w:szCs w:val="24"/>
        </w:rPr>
        <w:t xml:space="preserve"> </w:t>
      </w:r>
      <w:r w:rsidR="006C5D4C">
        <w:rPr>
          <w:rFonts w:ascii="Arial" w:hAnsi="Arial" w:cs="Arial"/>
          <w:sz w:val="24"/>
          <w:szCs w:val="24"/>
        </w:rPr>
        <w:t xml:space="preserve">- </w:t>
      </w:r>
      <w:r w:rsidR="006C5D4C" w:rsidRPr="00145E16">
        <w:rPr>
          <w:rFonts w:ascii="Arial" w:hAnsi="Arial" w:cs="Arial"/>
          <w:b/>
          <w:bCs/>
          <w:sz w:val="24"/>
          <w:szCs w:val="24"/>
        </w:rPr>
        <w:t>Journalføre og kvalitetssikre</w:t>
      </w:r>
    </w:p>
    <w:p w14:paraId="156F6B06" w14:textId="29D27059" w:rsidR="005F44B4" w:rsidRPr="00145E16" w:rsidRDefault="005F44B4" w:rsidP="00FF7939">
      <w:pPr>
        <w:pStyle w:val="Listeavsnitt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BF78F0">
        <w:rPr>
          <w:rFonts w:ascii="Arial" w:hAnsi="Arial" w:cs="Arial"/>
          <w:sz w:val="24"/>
          <w:szCs w:val="24"/>
        </w:rPr>
        <w:t xml:space="preserve">Papir post – Skanne inn </w:t>
      </w:r>
      <w:r w:rsidR="000950FA" w:rsidRPr="00BF78F0">
        <w:rPr>
          <w:rFonts w:ascii="Arial" w:hAnsi="Arial" w:cs="Arial"/>
          <w:sz w:val="24"/>
          <w:szCs w:val="24"/>
        </w:rPr>
        <w:t>papirdokumenter som kommer til KS</w:t>
      </w:r>
      <w:r w:rsidR="007249F5">
        <w:rPr>
          <w:rFonts w:ascii="Arial" w:hAnsi="Arial" w:cs="Arial"/>
          <w:sz w:val="24"/>
          <w:szCs w:val="24"/>
        </w:rPr>
        <w:t xml:space="preserve"> til 360</w:t>
      </w:r>
      <w:r w:rsidR="00F41EC2">
        <w:rPr>
          <w:rFonts w:ascii="Arial" w:hAnsi="Arial" w:cs="Arial"/>
          <w:sz w:val="24"/>
          <w:szCs w:val="24"/>
        </w:rPr>
        <w:t xml:space="preserve"> - </w:t>
      </w:r>
      <w:r w:rsidR="00F41EC2" w:rsidRPr="00145E16">
        <w:rPr>
          <w:rFonts w:ascii="Arial" w:hAnsi="Arial" w:cs="Arial"/>
          <w:b/>
          <w:bCs/>
          <w:sz w:val="24"/>
          <w:szCs w:val="24"/>
        </w:rPr>
        <w:t>Journalføre og kvalitetssikre</w:t>
      </w:r>
    </w:p>
    <w:p w14:paraId="054FAA4E" w14:textId="31E82577" w:rsidR="00532354" w:rsidRPr="00BF78F0" w:rsidRDefault="005F44B4" w:rsidP="00FF7939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DDE5B16">
        <w:rPr>
          <w:rFonts w:ascii="Arial" w:hAnsi="Arial" w:cs="Arial"/>
          <w:sz w:val="24"/>
          <w:szCs w:val="24"/>
        </w:rPr>
        <w:t>Oppfølginger</w:t>
      </w:r>
      <w:r w:rsidR="00685B65" w:rsidRPr="2DDE5B16">
        <w:rPr>
          <w:rFonts w:ascii="Arial" w:hAnsi="Arial" w:cs="Arial"/>
          <w:sz w:val="24"/>
          <w:szCs w:val="24"/>
        </w:rPr>
        <w:t xml:space="preserve"> i status G</w:t>
      </w:r>
      <w:r w:rsidR="00DF1786" w:rsidRPr="2DDE5B16">
        <w:rPr>
          <w:rFonts w:ascii="Arial" w:hAnsi="Arial" w:cs="Arial"/>
          <w:sz w:val="24"/>
          <w:szCs w:val="24"/>
        </w:rPr>
        <w:t xml:space="preserve">, S, F </w:t>
      </w:r>
      <w:r w:rsidR="00145E16" w:rsidRPr="2DDE5B16">
        <w:rPr>
          <w:rFonts w:ascii="Arial" w:hAnsi="Arial" w:cs="Arial"/>
          <w:sz w:val="24"/>
          <w:szCs w:val="24"/>
        </w:rPr>
        <w:t xml:space="preserve">- </w:t>
      </w:r>
      <w:r w:rsidR="00145E16" w:rsidRPr="2DDE5B16">
        <w:rPr>
          <w:rFonts w:ascii="Arial" w:hAnsi="Arial" w:cs="Arial"/>
          <w:b/>
          <w:bCs/>
          <w:sz w:val="24"/>
          <w:szCs w:val="24"/>
        </w:rPr>
        <w:t>Journalføre og kvalitetssikre</w:t>
      </w:r>
    </w:p>
    <w:p w14:paraId="2452B05F" w14:textId="4D59712E" w:rsidR="004277CA" w:rsidRDefault="004277CA" w:rsidP="00FF7939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F78F0">
        <w:rPr>
          <w:rFonts w:ascii="Arial" w:hAnsi="Arial" w:cs="Arial"/>
          <w:sz w:val="24"/>
          <w:szCs w:val="24"/>
        </w:rPr>
        <w:t xml:space="preserve">Kvalitetssikring av journal </w:t>
      </w:r>
      <w:r w:rsidR="001D3E11" w:rsidRPr="00BF78F0">
        <w:rPr>
          <w:rFonts w:ascii="Arial" w:hAnsi="Arial" w:cs="Arial"/>
          <w:sz w:val="24"/>
          <w:szCs w:val="24"/>
        </w:rPr>
        <w:t>(skal</w:t>
      </w:r>
      <w:r w:rsidRPr="00BF78F0">
        <w:rPr>
          <w:rFonts w:ascii="Arial" w:hAnsi="Arial" w:cs="Arial"/>
          <w:sz w:val="24"/>
          <w:szCs w:val="24"/>
        </w:rPr>
        <w:t xml:space="preserve"> </w:t>
      </w:r>
      <w:r w:rsidR="009B32C0" w:rsidRPr="00BF78F0">
        <w:rPr>
          <w:rFonts w:ascii="Arial" w:hAnsi="Arial" w:cs="Arial"/>
          <w:sz w:val="24"/>
          <w:szCs w:val="24"/>
        </w:rPr>
        <w:t>iverksettes</w:t>
      </w:r>
      <w:r w:rsidRPr="00BF78F0">
        <w:rPr>
          <w:rFonts w:ascii="Arial" w:hAnsi="Arial" w:cs="Arial"/>
          <w:sz w:val="24"/>
          <w:szCs w:val="24"/>
        </w:rPr>
        <w:t xml:space="preserve"> i </w:t>
      </w:r>
      <w:r w:rsidR="00DF1786" w:rsidRPr="00BF78F0">
        <w:rPr>
          <w:rFonts w:ascii="Arial" w:hAnsi="Arial" w:cs="Arial"/>
          <w:sz w:val="24"/>
          <w:szCs w:val="24"/>
        </w:rPr>
        <w:t>KS)</w:t>
      </w:r>
      <w:r w:rsidRPr="00BF78F0">
        <w:rPr>
          <w:rFonts w:ascii="Arial" w:hAnsi="Arial" w:cs="Arial"/>
          <w:sz w:val="24"/>
          <w:szCs w:val="24"/>
        </w:rPr>
        <w:t xml:space="preserve"> </w:t>
      </w:r>
      <w:r w:rsidR="001D3E11" w:rsidRPr="00BF78F0">
        <w:rPr>
          <w:rFonts w:ascii="Arial" w:hAnsi="Arial" w:cs="Arial"/>
          <w:sz w:val="24"/>
          <w:szCs w:val="24"/>
        </w:rPr>
        <w:t xml:space="preserve">Det vil da komme egen rutine på dette. </w:t>
      </w:r>
    </w:p>
    <w:p w14:paraId="7B57BE36" w14:textId="30EC1E58" w:rsidR="00BF78F0" w:rsidRDefault="00BF78F0" w:rsidP="00FF7939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Ved spørsmål om forsendelse via KS </w:t>
      </w:r>
      <w:r w:rsidR="00145E16">
        <w:rPr>
          <w:rFonts w:ascii="Arial" w:hAnsi="Arial" w:cs="Arial"/>
          <w:sz w:val="24"/>
          <w:szCs w:val="24"/>
        </w:rPr>
        <w:t>SvarU</w:t>
      </w:r>
      <w:r w:rsidR="00EA5984">
        <w:rPr>
          <w:rFonts w:ascii="Arial" w:hAnsi="Arial" w:cs="Arial"/>
          <w:sz w:val="24"/>
          <w:szCs w:val="24"/>
        </w:rPr>
        <w:t>t</w:t>
      </w:r>
      <w:r w:rsidR="00145E16">
        <w:rPr>
          <w:rFonts w:ascii="Arial" w:hAnsi="Arial" w:cs="Arial"/>
          <w:sz w:val="24"/>
          <w:szCs w:val="24"/>
        </w:rPr>
        <w:t>, logg</w:t>
      </w:r>
      <w:r>
        <w:rPr>
          <w:rFonts w:ascii="Arial" w:hAnsi="Arial" w:cs="Arial"/>
          <w:sz w:val="24"/>
          <w:szCs w:val="24"/>
        </w:rPr>
        <w:t xml:space="preserve"> inn på forvaltning og sjekke forsendelsen </w:t>
      </w:r>
    </w:p>
    <w:p w14:paraId="707DA2E6" w14:textId="4A274DA3" w:rsidR="0032296E" w:rsidRDefault="0032296E" w:rsidP="00FF7939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Masseutsendelse – Gerardo bistår med dette via SuperOffice</w:t>
      </w:r>
      <w:r w:rsidR="000B4C3E">
        <w:rPr>
          <w:rFonts w:ascii="Arial" w:hAnsi="Arial" w:cs="Arial"/>
          <w:sz w:val="24"/>
          <w:szCs w:val="24"/>
        </w:rPr>
        <w:t>/</w:t>
      </w:r>
      <w:proofErr w:type="spellStart"/>
      <w:r w:rsidR="00EA5984">
        <w:rPr>
          <w:rFonts w:ascii="Arial" w:hAnsi="Arial" w:cs="Arial"/>
          <w:sz w:val="24"/>
          <w:szCs w:val="24"/>
        </w:rPr>
        <w:t>outlook</w:t>
      </w:r>
      <w:proofErr w:type="spellEnd"/>
      <w:r w:rsidR="00EA5984">
        <w:rPr>
          <w:rFonts w:ascii="Arial" w:hAnsi="Arial" w:cs="Arial"/>
          <w:sz w:val="24"/>
          <w:szCs w:val="24"/>
        </w:rPr>
        <w:t xml:space="preserve"> (</w:t>
      </w:r>
      <w:r w:rsidR="0072123D">
        <w:rPr>
          <w:rFonts w:ascii="Arial" w:hAnsi="Arial" w:cs="Arial"/>
          <w:sz w:val="24"/>
          <w:szCs w:val="24"/>
        </w:rPr>
        <w:t xml:space="preserve">sporadisk) </w:t>
      </w:r>
    </w:p>
    <w:p w14:paraId="16176AE9" w14:textId="53554183" w:rsidR="005108C6" w:rsidRPr="00BF78F0" w:rsidRDefault="00E02D60" w:rsidP="00FF7939">
      <w:pPr>
        <w:pStyle w:val="Listeavsnit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162DF14F">
        <w:rPr>
          <w:rFonts w:ascii="Arial" w:hAnsi="Arial" w:cs="Arial"/>
          <w:sz w:val="24"/>
          <w:szCs w:val="24"/>
        </w:rPr>
        <w:t xml:space="preserve">Sjekk </w:t>
      </w:r>
      <w:r w:rsidR="0072123D" w:rsidRPr="162DF14F">
        <w:rPr>
          <w:rFonts w:ascii="Arial" w:hAnsi="Arial" w:cs="Arial"/>
          <w:sz w:val="24"/>
          <w:szCs w:val="24"/>
        </w:rPr>
        <w:t>av k</w:t>
      </w:r>
      <w:r w:rsidR="005108C6" w:rsidRPr="162DF14F">
        <w:rPr>
          <w:rFonts w:ascii="Arial" w:hAnsi="Arial" w:cs="Arial"/>
          <w:sz w:val="24"/>
          <w:szCs w:val="24"/>
        </w:rPr>
        <w:t xml:space="preserve">onvertering </w:t>
      </w:r>
      <w:r w:rsidR="000B4C3E" w:rsidRPr="162DF14F">
        <w:rPr>
          <w:rFonts w:ascii="Arial" w:hAnsi="Arial" w:cs="Arial"/>
          <w:sz w:val="24"/>
          <w:szCs w:val="24"/>
        </w:rPr>
        <w:t xml:space="preserve">av filer </w:t>
      </w:r>
    </w:p>
    <w:p w14:paraId="34AA684A" w14:textId="158E771D" w:rsidR="00DF1786" w:rsidRPr="00BF78F0" w:rsidRDefault="00DF1786" w:rsidP="00DF1786">
      <w:pPr>
        <w:rPr>
          <w:rFonts w:ascii="Arial" w:hAnsi="Arial" w:cs="Arial"/>
          <w:sz w:val="24"/>
          <w:szCs w:val="24"/>
        </w:rPr>
      </w:pPr>
    </w:p>
    <w:p w14:paraId="157C4AD6" w14:textId="5C4FA92A" w:rsidR="00DF1786" w:rsidRPr="00BF78F0" w:rsidRDefault="00DF1786" w:rsidP="00DF1786">
      <w:pPr>
        <w:rPr>
          <w:rFonts w:ascii="Arial" w:hAnsi="Arial" w:cs="Arial"/>
          <w:sz w:val="24"/>
          <w:szCs w:val="24"/>
        </w:rPr>
      </w:pPr>
    </w:p>
    <w:p w14:paraId="77199DA6" w14:textId="2CA92721" w:rsidR="00DF1786" w:rsidRPr="00BF78F0" w:rsidRDefault="00DF1786" w:rsidP="00DF1786">
      <w:pPr>
        <w:rPr>
          <w:rFonts w:ascii="Arial" w:hAnsi="Arial" w:cs="Arial"/>
          <w:sz w:val="24"/>
          <w:szCs w:val="24"/>
        </w:rPr>
      </w:pPr>
      <w:r w:rsidRPr="11815F82">
        <w:rPr>
          <w:rFonts w:ascii="Arial" w:hAnsi="Arial" w:cs="Arial"/>
          <w:sz w:val="24"/>
          <w:szCs w:val="24"/>
        </w:rPr>
        <w:t xml:space="preserve">Makulering av inngående brev – 3 måneders oppbevaring </w:t>
      </w:r>
    </w:p>
    <w:p w14:paraId="362579DF" w14:textId="7860FAA9" w:rsidR="11815F82" w:rsidRDefault="11815F82" w:rsidP="11815F82">
      <w:pPr>
        <w:rPr>
          <w:rFonts w:ascii="Arial" w:hAnsi="Arial" w:cs="Arial"/>
          <w:sz w:val="24"/>
          <w:szCs w:val="24"/>
        </w:rPr>
      </w:pPr>
    </w:p>
    <w:p w14:paraId="452BAC80" w14:textId="02ECF548" w:rsidR="11815F82" w:rsidRDefault="11815F82" w:rsidP="11815F82">
      <w:pPr>
        <w:rPr>
          <w:rFonts w:ascii="Arial" w:hAnsi="Arial" w:cs="Arial"/>
          <w:sz w:val="24"/>
          <w:szCs w:val="24"/>
        </w:rPr>
      </w:pPr>
      <w:r w:rsidRPr="11815F82">
        <w:rPr>
          <w:rFonts w:ascii="Arial" w:hAnsi="Arial" w:cs="Arial"/>
          <w:sz w:val="24"/>
          <w:szCs w:val="24"/>
        </w:rPr>
        <w:t xml:space="preserve">Husk, når man journalfører fra postmottak må KS fjernes fra mottaker/kontakt. KS som mottaker skaper krøll da dokumenter ikke kommer opp i innboksen til dem som skal saksbehandler dokumentet </w:t>
      </w:r>
    </w:p>
    <w:p w14:paraId="4EC0B8F8" w14:textId="657171CC" w:rsidR="00685B65" w:rsidRDefault="00685B65" w:rsidP="00685B65">
      <w:pPr>
        <w:rPr>
          <w:rFonts w:ascii="Arial" w:hAnsi="Arial" w:cs="Arial"/>
          <w:sz w:val="24"/>
          <w:szCs w:val="24"/>
        </w:rPr>
      </w:pPr>
    </w:p>
    <w:p w14:paraId="4C278FA7" w14:textId="24BECCC4" w:rsidR="00441E48" w:rsidRDefault="00441E48" w:rsidP="00685B65">
      <w:pPr>
        <w:rPr>
          <w:rFonts w:ascii="Arial" w:hAnsi="Arial" w:cs="Arial"/>
          <w:sz w:val="24"/>
          <w:szCs w:val="24"/>
        </w:rPr>
      </w:pPr>
    </w:p>
    <w:p w14:paraId="46C23F8A" w14:textId="250C5DC9" w:rsidR="00441E48" w:rsidRDefault="00441E48" w:rsidP="00685B65">
      <w:pPr>
        <w:rPr>
          <w:rFonts w:ascii="Arial" w:hAnsi="Arial" w:cs="Arial"/>
          <w:sz w:val="24"/>
          <w:szCs w:val="24"/>
        </w:rPr>
      </w:pPr>
    </w:p>
    <w:p w14:paraId="6676BAE3" w14:textId="73EC929E" w:rsidR="00441E48" w:rsidRDefault="00441E48" w:rsidP="00685B65">
      <w:pPr>
        <w:rPr>
          <w:rFonts w:ascii="Arial" w:hAnsi="Arial" w:cs="Arial"/>
          <w:sz w:val="24"/>
          <w:szCs w:val="24"/>
        </w:rPr>
      </w:pPr>
    </w:p>
    <w:p w14:paraId="55C1B6C7" w14:textId="038DC20B" w:rsidR="00441E48" w:rsidRDefault="00441E48" w:rsidP="00685B65">
      <w:pPr>
        <w:rPr>
          <w:rFonts w:ascii="Arial" w:hAnsi="Arial" w:cs="Arial"/>
          <w:sz w:val="24"/>
          <w:szCs w:val="24"/>
        </w:rPr>
      </w:pPr>
    </w:p>
    <w:p w14:paraId="7059D9FD" w14:textId="420CAF61" w:rsidR="00441E48" w:rsidRDefault="00441E48" w:rsidP="00685B65">
      <w:pPr>
        <w:rPr>
          <w:rFonts w:ascii="Arial" w:hAnsi="Arial" w:cs="Arial"/>
          <w:sz w:val="24"/>
          <w:szCs w:val="24"/>
        </w:rPr>
      </w:pPr>
    </w:p>
    <w:p w14:paraId="7BB0E870" w14:textId="4CD20679" w:rsidR="00441E48" w:rsidRDefault="00441E48" w:rsidP="00685B65">
      <w:pPr>
        <w:rPr>
          <w:rFonts w:ascii="Arial" w:hAnsi="Arial" w:cs="Arial"/>
          <w:sz w:val="24"/>
          <w:szCs w:val="24"/>
        </w:rPr>
      </w:pPr>
    </w:p>
    <w:p w14:paraId="304F3E7A" w14:textId="6B1CA516" w:rsidR="00441E48" w:rsidRDefault="00441E48" w:rsidP="00685B65">
      <w:pPr>
        <w:rPr>
          <w:rFonts w:ascii="Arial" w:hAnsi="Arial" w:cs="Arial"/>
          <w:sz w:val="24"/>
          <w:szCs w:val="24"/>
        </w:rPr>
      </w:pPr>
    </w:p>
    <w:p w14:paraId="44F623DE" w14:textId="31CAE4A0" w:rsidR="00441E48" w:rsidRDefault="00441E48" w:rsidP="00685B65">
      <w:pPr>
        <w:rPr>
          <w:rFonts w:ascii="Arial" w:hAnsi="Arial" w:cs="Arial"/>
          <w:sz w:val="24"/>
          <w:szCs w:val="24"/>
        </w:rPr>
      </w:pPr>
    </w:p>
    <w:p w14:paraId="4FB193F5" w14:textId="77777777" w:rsidR="00441E48" w:rsidRPr="00BF78F0" w:rsidRDefault="00441E48" w:rsidP="00685B65">
      <w:pPr>
        <w:rPr>
          <w:rFonts w:ascii="Arial" w:hAnsi="Arial" w:cs="Arial"/>
          <w:sz w:val="24"/>
          <w:szCs w:val="24"/>
        </w:rPr>
      </w:pPr>
    </w:p>
    <w:p w14:paraId="1FE7B8C4" w14:textId="17A7FDF0" w:rsidR="00685B65" w:rsidRPr="00BF78F0" w:rsidRDefault="00685B65" w:rsidP="00685B65">
      <w:pPr>
        <w:rPr>
          <w:rFonts w:ascii="Arial" w:hAnsi="Arial" w:cs="Arial"/>
          <w:sz w:val="24"/>
          <w:szCs w:val="24"/>
        </w:rPr>
      </w:pPr>
    </w:p>
    <w:p w14:paraId="22C5A5A6" w14:textId="13709365" w:rsidR="00685B65" w:rsidRPr="00BF78F0" w:rsidRDefault="00685B65" w:rsidP="00685B65">
      <w:pPr>
        <w:rPr>
          <w:rFonts w:ascii="Arial" w:hAnsi="Arial" w:cs="Arial"/>
          <w:sz w:val="24"/>
          <w:szCs w:val="24"/>
        </w:rPr>
      </w:pPr>
    </w:p>
    <w:p w14:paraId="60D3451C" w14:textId="240F1E96" w:rsidR="00685B65" w:rsidRPr="00BF78F0" w:rsidRDefault="00685B65" w:rsidP="00685B65">
      <w:pPr>
        <w:rPr>
          <w:rFonts w:ascii="Arial" w:hAnsi="Arial" w:cs="Arial"/>
          <w:sz w:val="24"/>
          <w:szCs w:val="24"/>
        </w:rPr>
      </w:pPr>
    </w:p>
    <w:p w14:paraId="4412AD6A" w14:textId="6188F82F" w:rsidR="002A0F4A" w:rsidRDefault="00F012E7" w:rsidP="00075A18">
      <w:pPr>
        <w:pStyle w:val="Overskrift1"/>
        <w:rPr>
          <w:b w:val="0"/>
          <w:bCs w:val="0"/>
        </w:rPr>
      </w:pPr>
      <w:r>
        <w:rPr>
          <w:b w:val="0"/>
          <w:bCs w:val="0"/>
        </w:rPr>
        <w:t>Brukerstøtte og andre oppgaver</w:t>
      </w:r>
    </w:p>
    <w:p w14:paraId="5EA61304" w14:textId="24346888" w:rsidR="00F012E7" w:rsidRDefault="00F012E7" w:rsidP="00F012E7"/>
    <w:p w14:paraId="099AE85A" w14:textId="6CFFC2AC" w:rsidR="00F012E7" w:rsidRPr="001C2F92" w:rsidRDefault="00F012E7" w:rsidP="00F012E7">
      <w:pPr>
        <w:rPr>
          <w:sz w:val="24"/>
          <w:szCs w:val="24"/>
        </w:rPr>
      </w:pPr>
      <w:r w:rsidRPr="001C2F92">
        <w:rPr>
          <w:rFonts w:ascii="Arial" w:hAnsi="Arial" w:cs="Arial"/>
          <w:sz w:val="24"/>
          <w:szCs w:val="24"/>
        </w:rPr>
        <w:t xml:space="preserve">De dagene arkivkonsulenten ikke har daglig </w:t>
      </w:r>
      <w:r w:rsidR="001C2F92" w:rsidRPr="001C2F92">
        <w:rPr>
          <w:rFonts w:ascii="Arial" w:hAnsi="Arial" w:cs="Arial"/>
          <w:sz w:val="24"/>
          <w:szCs w:val="24"/>
        </w:rPr>
        <w:t>drift har man andre oppgaver i dokumenttjenesten</w:t>
      </w:r>
      <w:r w:rsidR="001C2F92">
        <w:rPr>
          <w:sz w:val="24"/>
          <w:szCs w:val="24"/>
        </w:rPr>
        <w:t xml:space="preserve">. </w:t>
      </w:r>
      <w:r w:rsidR="001C2F92" w:rsidRPr="001C2F92">
        <w:rPr>
          <w:rFonts w:ascii="Arial" w:hAnsi="Arial" w:cs="Arial"/>
          <w:sz w:val="24"/>
          <w:szCs w:val="24"/>
        </w:rPr>
        <w:t>Nedenfor nevnes noen av disse oppgavene:</w:t>
      </w:r>
      <w:r w:rsidR="001C2F92">
        <w:rPr>
          <w:sz w:val="24"/>
          <w:szCs w:val="24"/>
        </w:rPr>
        <w:t xml:space="preserve"> </w:t>
      </w:r>
      <w:r w:rsidR="001C2F92" w:rsidRPr="001C2F92">
        <w:rPr>
          <w:sz w:val="24"/>
          <w:szCs w:val="24"/>
        </w:rPr>
        <w:t xml:space="preserve"> </w:t>
      </w:r>
    </w:p>
    <w:p w14:paraId="0ACB10E6" w14:textId="67B0DE72" w:rsidR="00075A18" w:rsidRPr="00F012E7" w:rsidRDefault="00075A18" w:rsidP="00075A18">
      <w:pPr>
        <w:rPr>
          <w:sz w:val="24"/>
          <w:szCs w:val="24"/>
        </w:rPr>
      </w:pPr>
    </w:p>
    <w:p w14:paraId="37D492B9" w14:textId="7BC5DEF3" w:rsidR="00041CDC" w:rsidRPr="00F012E7" w:rsidRDefault="00041CDC" w:rsidP="00F012E7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12E7">
        <w:rPr>
          <w:rFonts w:ascii="Arial" w:hAnsi="Arial" w:cs="Arial"/>
          <w:sz w:val="24"/>
          <w:szCs w:val="24"/>
        </w:rPr>
        <w:t xml:space="preserve">Brukerstøtte via </w:t>
      </w:r>
      <w:proofErr w:type="spellStart"/>
      <w:r w:rsidRPr="00F012E7">
        <w:rPr>
          <w:rFonts w:ascii="Arial" w:hAnsi="Arial" w:cs="Arial"/>
          <w:sz w:val="24"/>
          <w:szCs w:val="24"/>
        </w:rPr>
        <w:t>Superoffice</w:t>
      </w:r>
      <w:proofErr w:type="spellEnd"/>
      <w:r w:rsidRPr="00F012E7">
        <w:rPr>
          <w:rFonts w:ascii="Arial" w:hAnsi="Arial" w:cs="Arial"/>
          <w:sz w:val="24"/>
          <w:szCs w:val="24"/>
        </w:rPr>
        <w:t xml:space="preserve"> eller andre kanaler</w:t>
      </w:r>
    </w:p>
    <w:p w14:paraId="710715DF" w14:textId="3AC49E8F" w:rsidR="00041CDC" w:rsidRPr="00F012E7" w:rsidRDefault="00041CDC" w:rsidP="00F012E7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12E7">
        <w:rPr>
          <w:rFonts w:ascii="Arial" w:hAnsi="Arial" w:cs="Arial"/>
          <w:sz w:val="24"/>
          <w:szCs w:val="24"/>
        </w:rPr>
        <w:t xml:space="preserve">Rydde i basen </w:t>
      </w:r>
      <w:r w:rsidR="003C4DCA" w:rsidRPr="00F012E7">
        <w:rPr>
          <w:rFonts w:ascii="Arial" w:hAnsi="Arial" w:cs="Arial"/>
          <w:sz w:val="24"/>
          <w:szCs w:val="24"/>
        </w:rPr>
        <w:t xml:space="preserve">– Personalarkiv/ </w:t>
      </w:r>
      <w:proofErr w:type="spellStart"/>
      <w:r w:rsidR="003C4DCA" w:rsidRPr="00F012E7">
        <w:rPr>
          <w:rFonts w:ascii="Arial" w:hAnsi="Arial" w:cs="Arial"/>
          <w:sz w:val="24"/>
          <w:szCs w:val="24"/>
        </w:rPr>
        <w:t>saksarkiv</w:t>
      </w:r>
      <w:proofErr w:type="spellEnd"/>
      <w:r w:rsidR="003C4DCA" w:rsidRPr="00F012E7">
        <w:rPr>
          <w:rFonts w:ascii="Arial" w:hAnsi="Arial" w:cs="Arial"/>
          <w:sz w:val="24"/>
          <w:szCs w:val="24"/>
        </w:rPr>
        <w:t xml:space="preserve"> </w:t>
      </w:r>
    </w:p>
    <w:p w14:paraId="42AE9F1D" w14:textId="7EFD0788" w:rsidR="00AC64FF" w:rsidRPr="00F012E7" w:rsidRDefault="00AC64FF" w:rsidP="00F012E7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12E7">
        <w:rPr>
          <w:rFonts w:ascii="Arial" w:hAnsi="Arial" w:cs="Arial"/>
          <w:sz w:val="24"/>
          <w:szCs w:val="24"/>
        </w:rPr>
        <w:t>Opprettelse av nye brukere</w:t>
      </w:r>
    </w:p>
    <w:p w14:paraId="4C16F899" w14:textId="00FF7C44" w:rsidR="00AC64FF" w:rsidRPr="00F012E7" w:rsidRDefault="00AC64FF" w:rsidP="00F012E7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12E7">
        <w:rPr>
          <w:rFonts w:ascii="Arial" w:hAnsi="Arial" w:cs="Arial"/>
          <w:sz w:val="24"/>
          <w:szCs w:val="24"/>
        </w:rPr>
        <w:t>Oppfølging av brukere som skal slutte</w:t>
      </w:r>
      <w:r w:rsidR="00EB75D1" w:rsidRPr="00F012E7">
        <w:rPr>
          <w:rFonts w:ascii="Arial" w:hAnsi="Arial" w:cs="Arial"/>
          <w:sz w:val="24"/>
          <w:szCs w:val="24"/>
        </w:rPr>
        <w:t xml:space="preserve"> i </w:t>
      </w:r>
      <w:r w:rsidR="00A51B88" w:rsidRPr="00F012E7">
        <w:rPr>
          <w:rFonts w:ascii="Arial" w:hAnsi="Arial" w:cs="Arial"/>
          <w:sz w:val="24"/>
          <w:szCs w:val="24"/>
        </w:rPr>
        <w:t>KS,</w:t>
      </w:r>
      <w:r w:rsidR="00EB75D1" w:rsidRPr="00F012E7">
        <w:rPr>
          <w:rFonts w:ascii="Arial" w:hAnsi="Arial" w:cs="Arial"/>
          <w:sz w:val="24"/>
          <w:szCs w:val="24"/>
        </w:rPr>
        <w:t xml:space="preserve"> hjelp til å avslutte saker, omfordele, ferdigstille</w:t>
      </w:r>
    </w:p>
    <w:p w14:paraId="7A2F8194" w14:textId="7B24ABD8" w:rsidR="003C4DCA" w:rsidRPr="00F012E7" w:rsidRDefault="003C4DCA" w:rsidP="00F012E7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12E7">
        <w:rPr>
          <w:rFonts w:ascii="Arial" w:hAnsi="Arial" w:cs="Arial"/>
          <w:sz w:val="24"/>
          <w:szCs w:val="24"/>
        </w:rPr>
        <w:t>Deaktivere bruker</w:t>
      </w:r>
    </w:p>
    <w:p w14:paraId="48E18829" w14:textId="0B637B61" w:rsidR="003C4DCA" w:rsidRPr="00F012E7" w:rsidRDefault="003C4DCA" w:rsidP="00F012E7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12E7">
        <w:rPr>
          <w:rFonts w:ascii="Arial" w:hAnsi="Arial" w:cs="Arial"/>
          <w:sz w:val="24"/>
          <w:szCs w:val="24"/>
        </w:rPr>
        <w:t>MU oppfølging</w:t>
      </w:r>
      <w:r w:rsidR="001C2F92">
        <w:rPr>
          <w:rFonts w:ascii="Arial" w:hAnsi="Arial" w:cs="Arial"/>
          <w:sz w:val="24"/>
          <w:szCs w:val="24"/>
        </w:rPr>
        <w:t xml:space="preserve"> – Inger Lise </w:t>
      </w:r>
    </w:p>
    <w:p w14:paraId="40530990" w14:textId="6E7111A9" w:rsidR="00A51B88" w:rsidRDefault="00A51B88" w:rsidP="00F012E7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012E7">
        <w:rPr>
          <w:rFonts w:ascii="Arial" w:hAnsi="Arial" w:cs="Arial"/>
          <w:sz w:val="24"/>
          <w:szCs w:val="24"/>
        </w:rPr>
        <w:t xml:space="preserve">Andre oppgaver </w:t>
      </w:r>
      <w:r w:rsidR="00906C41">
        <w:rPr>
          <w:rFonts w:ascii="Arial" w:hAnsi="Arial" w:cs="Arial"/>
          <w:sz w:val="24"/>
          <w:szCs w:val="24"/>
        </w:rPr>
        <w:t xml:space="preserve">som kommer fortløpende </w:t>
      </w:r>
    </w:p>
    <w:p w14:paraId="02BF6D45" w14:textId="01C90764" w:rsidR="00906C41" w:rsidRDefault="00906C41" w:rsidP="00F012E7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162DF14F">
        <w:rPr>
          <w:rFonts w:ascii="Arial" w:hAnsi="Arial" w:cs="Arial"/>
          <w:sz w:val="24"/>
          <w:szCs w:val="24"/>
        </w:rPr>
        <w:t xml:space="preserve">Utviklingsoppgaver for dokumenttjenesten </w:t>
      </w:r>
    </w:p>
    <w:p w14:paraId="332C729D" w14:textId="26845346" w:rsidR="2EA527E4" w:rsidRDefault="2EA527E4" w:rsidP="162DF14F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2EA42F56">
        <w:rPr>
          <w:rFonts w:ascii="Arial" w:eastAsia="Calibri" w:hAnsi="Arial" w:cs="Arial"/>
          <w:sz w:val="24"/>
          <w:szCs w:val="24"/>
        </w:rPr>
        <w:t>Husk sjekk skjemaløsning hedersmerke og OU- midler</w:t>
      </w:r>
    </w:p>
    <w:p w14:paraId="28A369F8" w14:textId="50445E4F" w:rsidR="2EA42F56" w:rsidRDefault="2EA42F56" w:rsidP="2EA42F56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2EA42F56">
        <w:rPr>
          <w:rFonts w:ascii="Arial" w:eastAsia="Calibri" w:hAnsi="Arial" w:cs="Arial"/>
          <w:sz w:val="24"/>
          <w:szCs w:val="24"/>
        </w:rPr>
        <w:t xml:space="preserve">Ta søk på saker i status R – Sett på arkivkode, sjekk tittel, arkivdel og at saken har saksansvarlig </w:t>
      </w:r>
    </w:p>
    <w:p w14:paraId="0E079EF9" w14:textId="77777777" w:rsidR="003C4DCA" w:rsidRDefault="003C4DCA" w:rsidP="00075A18">
      <w:pPr>
        <w:rPr>
          <w:rFonts w:ascii="Arial" w:hAnsi="Arial" w:cs="Arial"/>
        </w:rPr>
      </w:pPr>
    </w:p>
    <w:p w14:paraId="44C4883F" w14:textId="77777777" w:rsidR="00041CDC" w:rsidRDefault="00041CDC" w:rsidP="00075A18">
      <w:pPr>
        <w:rPr>
          <w:rFonts w:ascii="Arial" w:hAnsi="Arial" w:cs="Arial"/>
        </w:rPr>
      </w:pPr>
    </w:p>
    <w:p w14:paraId="032AFA8B" w14:textId="77777777" w:rsidR="00041CDC" w:rsidRPr="00075A18" w:rsidRDefault="00041CDC" w:rsidP="00075A18">
      <w:pPr>
        <w:rPr>
          <w:rFonts w:ascii="Arial" w:hAnsi="Arial" w:cs="Arial"/>
        </w:rPr>
      </w:pPr>
    </w:p>
    <w:sectPr w:rsidR="00041CDC" w:rsidRPr="00075A18" w:rsidSect="00C666A2">
      <w:headerReference w:type="default" r:id="rId13"/>
      <w:headerReference w:type="first" r:id="rId14"/>
      <w:pgSz w:w="11906" w:h="16838"/>
      <w:pgMar w:top="1417" w:right="746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4FDB" w14:textId="77777777" w:rsidR="00877EEA" w:rsidRDefault="00877EEA">
      <w:r>
        <w:separator/>
      </w:r>
    </w:p>
  </w:endnote>
  <w:endnote w:type="continuationSeparator" w:id="0">
    <w:p w14:paraId="462B3347" w14:textId="77777777" w:rsidR="00877EEA" w:rsidRDefault="0087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3FFD" w14:textId="77777777" w:rsidR="00877EEA" w:rsidRDefault="00877EEA">
      <w:r>
        <w:separator/>
      </w:r>
    </w:p>
  </w:footnote>
  <w:footnote w:type="continuationSeparator" w:id="0">
    <w:p w14:paraId="0FDEAB43" w14:textId="77777777" w:rsidR="00877EEA" w:rsidRDefault="0087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9F09" w14:textId="77777777" w:rsidR="001531E2" w:rsidRPr="007C17E0" w:rsidRDefault="001531E2">
    <w:pPr>
      <w:pStyle w:val="Topptekst"/>
    </w:pPr>
    <w:r w:rsidRPr="007C17E0">
      <w:fldChar w:fldCharType="begin"/>
    </w:r>
    <w:r w:rsidRPr="007C17E0">
      <w:instrText xml:space="preserve"> SET CopyTo_RECORD_LastName "LastName" \* MERGEFORMAT </w:instrText>
    </w:r>
    <w:r w:rsidRPr="007C17E0">
      <w:fldChar w:fldCharType="separate"/>
    </w:r>
    <w:r w:rsidRPr="007C17E0">
      <w:rPr>
        <w:noProof/>
      </w:rPr>
      <w:t>LastName</w:t>
    </w:r>
    <w:r w:rsidRPr="007C17E0">
      <w:fldChar w:fldCharType="end"/>
    </w:r>
    <w:r w:rsidRPr="007C17E0">
      <w:fldChar w:fldCharType="begin"/>
    </w:r>
    <w:r w:rsidRPr="007C17E0">
      <w:instrText xml:space="preserve"> SET CopyTo_RECORD_FirstName "FirstName" \* MERGEFORMAT </w:instrText>
    </w:r>
    <w:r w:rsidRPr="007C17E0">
      <w:fldChar w:fldCharType="separate"/>
    </w:r>
    <w:r w:rsidRPr="007C17E0">
      <w:t>FirstName</w:t>
    </w:r>
    <w:r w:rsidRPr="007C17E0">
      <w:fldChar w:fldCharType="end"/>
    </w:r>
    <w:r w:rsidRPr="007C17E0">
      <w:fldChar w:fldCharType="begin"/>
    </w:r>
    <w:r w:rsidRPr="007C17E0">
      <w:instrText xml:space="preserve"> SET Receiver_RECORD_LastName "LastName" \* MERGEFORMAT </w:instrText>
    </w:r>
    <w:r w:rsidRPr="007C17E0">
      <w:fldChar w:fldCharType="separate"/>
    </w:r>
    <w:r w:rsidRPr="007C17E0">
      <w:t>LastName</w:t>
    </w:r>
    <w:r w:rsidRPr="007C17E0">
      <w:fldChar w:fldCharType="end"/>
    </w:r>
    <w:r w:rsidRPr="007C17E0">
      <w:fldChar w:fldCharType="begin"/>
    </w:r>
    <w:r w:rsidRPr="007C17E0">
      <w:instrText xml:space="preserve"> SET Receiver_RECORD_FirstName "FirstName" \* MERGEFORMAT </w:instrText>
    </w:r>
    <w:r w:rsidRPr="007C17E0">
      <w:fldChar w:fldCharType="separate"/>
    </w:r>
    <w:r w:rsidRPr="007C17E0">
      <w:t>FirstName</w:t>
    </w:r>
    <w:r w:rsidRPr="007C17E0">
      <w:fldChar w:fldCharType="end"/>
    </w:r>
    <w:r w:rsidRPr="007C17E0">
      <w:fldChar w:fldCharType="begin"/>
    </w:r>
    <w:r w:rsidRPr="007C17E0">
      <w:instrText xml:space="preserve"> SET Document_Title "Title" \* MERGEFORMAT </w:instrText>
    </w:r>
    <w:r w:rsidRPr="007C17E0">
      <w:fldChar w:fldCharType="separate"/>
    </w:r>
    <w:r w:rsidRPr="007C17E0">
      <w:t>Title</w:t>
    </w:r>
    <w:r w:rsidRPr="007C17E0">
      <w:fldChar w:fldCharType="end"/>
    </w:r>
    <w:r w:rsidRPr="007C17E0">
      <w:fldChar w:fldCharType="begin"/>
    </w:r>
    <w:r w:rsidRPr="007C17E0">
      <w:instrText xml:space="preserve"> SET Document_DocumentNumber "DocumentNumber" \* MERGEFORMAT </w:instrText>
    </w:r>
    <w:r w:rsidRPr="007C17E0">
      <w:fldChar w:fldCharType="separate"/>
    </w:r>
    <w:r w:rsidRPr="007C17E0">
      <w:t>DocumentNumber</w:t>
    </w:r>
    <w:r w:rsidRPr="007C17E0">
      <w:fldChar w:fldCharType="end"/>
    </w:r>
    <w:r w:rsidRPr="007C17E0">
      <w:fldChar w:fldCharType="begin"/>
    </w:r>
    <w:r w:rsidRPr="007C17E0">
      <w:instrText xml:space="preserve"> SET Document_DocumentDate "DocumentDate" \* MERGEFORMAT </w:instrText>
    </w:r>
    <w:r w:rsidRPr="007C17E0">
      <w:fldChar w:fldCharType="separate"/>
    </w:r>
    <w:r w:rsidRPr="007C17E0">
      <w:t>DocumentDate</w:t>
    </w:r>
    <w:r w:rsidRPr="007C17E0">
      <w:fldChar w:fldCharType="end"/>
    </w:r>
    <w:r w:rsidRPr="007C17E0">
      <w:fldChar w:fldCharType="begin"/>
    </w:r>
    <w:r w:rsidRPr="007C17E0">
      <w:instrText xml:space="preserve"> SET CopyTo_RECORD_Name "Name" \* MERGEFORMAT </w:instrText>
    </w:r>
    <w:r w:rsidRPr="007C17E0">
      <w:fldChar w:fldCharType="separate"/>
    </w:r>
    <w:r w:rsidRPr="007C17E0">
      <w:t>Name</w:t>
    </w:r>
    <w:r w:rsidRPr="007C17E0">
      <w:fldChar w:fldCharType="end"/>
    </w:r>
    <w:r w:rsidRPr="007C17E0">
      <w:fldChar w:fldCharType="begin"/>
    </w:r>
    <w:r w:rsidRPr="007C17E0">
      <w:instrText xml:space="preserve"> SET Receiver_RECORD_Name "Name" \* MERGEFORMAT </w:instrText>
    </w:r>
    <w:r w:rsidRPr="007C17E0">
      <w:fldChar w:fldCharType="separate"/>
    </w:r>
    <w:r w:rsidRPr="007C17E0">
      <w:t>Name</w:t>
    </w:r>
    <w:r w:rsidRPr="007C17E0">
      <w:fldChar w:fldCharType="end"/>
    </w:r>
    <w:r w:rsidRPr="007C17E0">
      <w:fldChar w:fldCharType="begin"/>
    </w:r>
    <w:r w:rsidRPr="007C17E0">
      <w:instrText xml:space="preserve"> SET Document_codeOurRef "codeOurRef" \* MERGEFORMAT </w:instrText>
    </w:r>
    <w:r w:rsidRPr="007C17E0">
      <w:fldChar w:fldCharType="separate"/>
    </w:r>
    <w:r w:rsidRPr="007C17E0">
      <w:t>codeOurRef</w:t>
    </w:r>
    <w:r w:rsidRPr="007C17E0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377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</w:tblGrid>
    <w:tr w:rsidR="00727E97" w:rsidRPr="00427BD6" w14:paraId="39175D6D" w14:textId="77777777" w:rsidTr="00727E97">
      <w:tc>
        <w:tcPr>
          <w:tcW w:w="3775" w:type="dxa"/>
        </w:tcPr>
        <w:p w14:paraId="2AAFE600" w14:textId="5CDF9B51" w:rsidR="00727E97" w:rsidRPr="00DF5495" w:rsidRDefault="00727E97" w:rsidP="003D5008">
          <w:pPr>
            <w:pStyle w:val="Topptekst"/>
            <w:rPr>
              <w:lang w:val="en-US"/>
            </w:rPr>
          </w:pPr>
        </w:p>
      </w:tc>
    </w:tr>
  </w:tbl>
  <w:p w14:paraId="5067E6C1" w14:textId="77777777" w:rsidR="002459F5" w:rsidRDefault="002459F5" w:rsidP="002459F5">
    <w:pPr>
      <w:pStyle w:val="Topptekst"/>
      <w:rPr>
        <w:lang w:val="en-US"/>
      </w:rPr>
    </w:pPr>
  </w:p>
  <w:p w14:paraId="3D0C50E1" w14:textId="77777777" w:rsidR="001531E2" w:rsidRDefault="001531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651"/>
    <w:multiLevelType w:val="hybridMultilevel"/>
    <w:tmpl w:val="1B0CEF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F57"/>
    <w:multiLevelType w:val="hybridMultilevel"/>
    <w:tmpl w:val="3208A4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2D85"/>
    <w:multiLevelType w:val="hybridMultilevel"/>
    <w:tmpl w:val="EEF0F3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42F9C"/>
    <w:multiLevelType w:val="hybridMultilevel"/>
    <w:tmpl w:val="16FC07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D4"/>
    <w:rsid w:val="000072C6"/>
    <w:rsid w:val="00015402"/>
    <w:rsid w:val="00041CDC"/>
    <w:rsid w:val="0004799C"/>
    <w:rsid w:val="000544D4"/>
    <w:rsid w:val="00064AD1"/>
    <w:rsid w:val="00072552"/>
    <w:rsid w:val="00074709"/>
    <w:rsid w:val="00075A18"/>
    <w:rsid w:val="000950FA"/>
    <w:rsid w:val="000A54F1"/>
    <w:rsid w:val="000B4C3E"/>
    <w:rsid w:val="000D3B81"/>
    <w:rsid w:val="00104BBB"/>
    <w:rsid w:val="00111A1F"/>
    <w:rsid w:val="00115DA3"/>
    <w:rsid w:val="001240EC"/>
    <w:rsid w:val="0014254A"/>
    <w:rsid w:val="00145E16"/>
    <w:rsid w:val="00146928"/>
    <w:rsid w:val="00150288"/>
    <w:rsid w:val="001531E2"/>
    <w:rsid w:val="00157A19"/>
    <w:rsid w:val="00166805"/>
    <w:rsid w:val="001749AB"/>
    <w:rsid w:val="001A1401"/>
    <w:rsid w:val="001A3E6A"/>
    <w:rsid w:val="001B7F52"/>
    <w:rsid w:val="001C2F92"/>
    <w:rsid w:val="001D3E11"/>
    <w:rsid w:val="001E4E8F"/>
    <w:rsid w:val="001F0F8E"/>
    <w:rsid w:val="00232B25"/>
    <w:rsid w:val="00233BAC"/>
    <w:rsid w:val="00234DAD"/>
    <w:rsid w:val="00241159"/>
    <w:rsid w:val="002459F5"/>
    <w:rsid w:val="00253609"/>
    <w:rsid w:val="00253B28"/>
    <w:rsid w:val="002A0F4A"/>
    <w:rsid w:val="002D36A8"/>
    <w:rsid w:val="002D68FA"/>
    <w:rsid w:val="002F1667"/>
    <w:rsid w:val="002F57E9"/>
    <w:rsid w:val="002F5F7C"/>
    <w:rsid w:val="00300DD4"/>
    <w:rsid w:val="00301D4B"/>
    <w:rsid w:val="00310215"/>
    <w:rsid w:val="0032296E"/>
    <w:rsid w:val="003411DD"/>
    <w:rsid w:val="00394040"/>
    <w:rsid w:val="003967BB"/>
    <w:rsid w:val="00397129"/>
    <w:rsid w:val="003A5197"/>
    <w:rsid w:val="003A6A92"/>
    <w:rsid w:val="003B2DF6"/>
    <w:rsid w:val="003C289B"/>
    <w:rsid w:val="003C4DCA"/>
    <w:rsid w:val="003E167D"/>
    <w:rsid w:val="003E6CF0"/>
    <w:rsid w:val="003F7C66"/>
    <w:rsid w:val="00406114"/>
    <w:rsid w:val="0041180C"/>
    <w:rsid w:val="004277CA"/>
    <w:rsid w:val="00434413"/>
    <w:rsid w:val="00441E48"/>
    <w:rsid w:val="00456927"/>
    <w:rsid w:val="00461F38"/>
    <w:rsid w:val="00470012"/>
    <w:rsid w:val="004801F8"/>
    <w:rsid w:val="00481DF3"/>
    <w:rsid w:val="004861D9"/>
    <w:rsid w:val="004A6B98"/>
    <w:rsid w:val="004B6A9A"/>
    <w:rsid w:val="004C1606"/>
    <w:rsid w:val="004D3862"/>
    <w:rsid w:val="004D4D34"/>
    <w:rsid w:val="004D6AC5"/>
    <w:rsid w:val="004E7EB2"/>
    <w:rsid w:val="004F74AF"/>
    <w:rsid w:val="0050011D"/>
    <w:rsid w:val="005108C6"/>
    <w:rsid w:val="00532354"/>
    <w:rsid w:val="00545AF2"/>
    <w:rsid w:val="00556519"/>
    <w:rsid w:val="00556E94"/>
    <w:rsid w:val="00561D8C"/>
    <w:rsid w:val="00586FA7"/>
    <w:rsid w:val="00590272"/>
    <w:rsid w:val="00590768"/>
    <w:rsid w:val="005D6731"/>
    <w:rsid w:val="005E63E6"/>
    <w:rsid w:val="005F44B4"/>
    <w:rsid w:val="006108FC"/>
    <w:rsid w:val="00632880"/>
    <w:rsid w:val="00635FA0"/>
    <w:rsid w:val="00651E70"/>
    <w:rsid w:val="00656617"/>
    <w:rsid w:val="006736A2"/>
    <w:rsid w:val="006764D7"/>
    <w:rsid w:val="00676DC9"/>
    <w:rsid w:val="00681396"/>
    <w:rsid w:val="00685B65"/>
    <w:rsid w:val="006C5C00"/>
    <w:rsid w:val="006C5D4C"/>
    <w:rsid w:val="006D298B"/>
    <w:rsid w:val="006E5506"/>
    <w:rsid w:val="00706383"/>
    <w:rsid w:val="007145ED"/>
    <w:rsid w:val="0072123D"/>
    <w:rsid w:val="007249F5"/>
    <w:rsid w:val="00725682"/>
    <w:rsid w:val="00727E97"/>
    <w:rsid w:val="0073535F"/>
    <w:rsid w:val="00750ECC"/>
    <w:rsid w:val="00765028"/>
    <w:rsid w:val="00793C38"/>
    <w:rsid w:val="007C17E0"/>
    <w:rsid w:val="007E7E13"/>
    <w:rsid w:val="0081504E"/>
    <w:rsid w:val="00817026"/>
    <w:rsid w:val="00817E1E"/>
    <w:rsid w:val="00827BBE"/>
    <w:rsid w:val="00877EEA"/>
    <w:rsid w:val="008A6213"/>
    <w:rsid w:val="008B3B75"/>
    <w:rsid w:val="008C1955"/>
    <w:rsid w:val="008D5E5A"/>
    <w:rsid w:val="008E000E"/>
    <w:rsid w:val="008E6D1D"/>
    <w:rsid w:val="008F5DBA"/>
    <w:rsid w:val="0090653D"/>
    <w:rsid w:val="00906C41"/>
    <w:rsid w:val="00914346"/>
    <w:rsid w:val="0092524A"/>
    <w:rsid w:val="00941DDC"/>
    <w:rsid w:val="00950C3F"/>
    <w:rsid w:val="009A4466"/>
    <w:rsid w:val="009A7807"/>
    <w:rsid w:val="009B32C0"/>
    <w:rsid w:val="009B6006"/>
    <w:rsid w:val="00A04EB6"/>
    <w:rsid w:val="00A0556D"/>
    <w:rsid w:val="00A132C1"/>
    <w:rsid w:val="00A165B1"/>
    <w:rsid w:val="00A408F5"/>
    <w:rsid w:val="00A40F1D"/>
    <w:rsid w:val="00A51B88"/>
    <w:rsid w:val="00A577BE"/>
    <w:rsid w:val="00A65939"/>
    <w:rsid w:val="00A665DE"/>
    <w:rsid w:val="00A72EF2"/>
    <w:rsid w:val="00A7595F"/>
    <w:rsid w:val="00A86B8D"/>
    <w:rsid w:val="00A9535F"/>
    <w:rsid w:val="00AB1263"/>
    <w:rsid w:val="00AC566F"/>
    <w:rsid w:val="00AC64FF"/>
    <w:rsid w:val="00AD03FC"/>
    <w:rsid w:val="00AD2003"/>
    <w:rsid w:val="00AF186A"/>
    <w:rsid w:val="00AF196F"/>
    <w:rsid w:val="00AF1D46"/>
    <w:rsid w:val="00AF36C9"/>
    <w:rsid w:val="00B0356A"/>
    <w:rsid w:val="00B03808"/>
    <w:rsid w:val="00B12D25"/>
    <w:rsid w:val="00B2610C"/>
    <w:rsid w:val="00B76CE3"/>
    <w:rsid w:val="00B92662"/>
    <w:rsid w:val="00B94FFE"/>
    <w:rsid w:val="00BB49E0"/>
    <w:rsid w:val="00BD66A9"/>
    <w:rsid w:val="00BD6BEF"/>
    <w:rsid w:val="00BF78F0"/>
    <w:rsid w:val="00C05F1F"/>
    <w:rsid w:val="00C166CA"/>
    <w:rsid w:val="00C23840"/>
    <w:rsid w:val="00C27992"/>
    <w:rsid w:val="00C53619"/>
    <w:rsid w:val="00C53CD3"/>
    <w:rsid w:val="00C645AD"/>
    <w:rsid w:val="00C666A2"/>
    <w:rsid w:val="00C70317"/>
    <w:rsid w:val="00C75242"/>
    <w:rsid w:val="00C90427"/>
    <w:rsid w:val="00CB455F"/>
    <w:rsid w:val="00CC1FEB"/>
    <w:rsid w:val="00CC3241"/>
    <w:rsid w:val="00CE73E6"/>
    <w:rsid w:val="00CF6C3C"/>
    <w:rsid w:val="00D1774F"/>
    <w:rsid w:val="00D206CD"/>
    <w:rsid w:val="00D37E07"/>
    <w:rsid w:val="00D83FC7"/>
    <w:rsid w:val="00D843E2"/>
    <w:rsid w:val="00DB3E4D"/>
    <w:rsid w:val="00DE2E0F"/>
    <w:rsid w:val="00DF1786"/>
    <w:rsid w:val="00DF5D44"/>
    <w:rsid w:val="00DF75D9"/>
    <w:rsid w:val="00E02D60"/>
    <w:rsid w:val="00E06EF8"/>
    <w:rsid w:val="00E21D22"/>
    <w:rsid w:val="00E244AD"/>
    <w:rsid w:val="00E332FD"/>
    <w:rsid w:val="00E46E53"/>
    <w:rsid w:val="00E56246"/>
    <w:rsid w:val="00E61BA0"/>
    <w:rsid w:val="00E678E4"/>
    <w:rsid w:val="00E83A51"/>
    <w:rsid w:val="00EA5984"/>
    <w:rsid w:val="00EB75D1"/>
    <w:rsid w:val="00EC5D86"/>
    <w:rsid w:val="00EC7087"/>
    <w:rsid w:val="00EE5BF6"/>
    <w:rsid w:val="00EE5EB4"/>
    <w:rsid w:val="00F012E7"/>
    <w:rsid w:val="00F41EC2"/>
    <w:rsid w:val="00F66173"/>
    <w:rsid w:val="00F92A89"/>
    <w:rsid w:val="00FC34E2"/>
    <w:rsid w:val="00FD2549"/>
    <w:rsid w:val="00FF10B4"/>
    <w:rsid w:val="00FF5C67"/>
    <w:rsid w:val="00FF7939"/>
    <w:rsid w:val="0C60464E"/>
    <w:rsid w:val="11815F82"/>
    <w:rsid w:val="162DF14F"/>
    <w:rsid w:val="1FBBAB38"/>
    <w:rsid w:val="225591E9"/>
    <w:rsid w:val="2D085EF5"/>
    <w:rsid w:val="2DDE5B16"/>
    <w:rsid w:val="2EA42F56"/>
    <w:rsid w:val="2EA527E4"/>
    <w:rsid w:val="43BD9806"/>
    <w:rsid w:val="7B38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AEB4BD"/>
  <w15:docId w15:val="{74385D1D-755D-4C0B-9357-BB787FEA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KS Normal"/>
    <w:qFormat/>
    <w:rsid w:val="008E6D1D"/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qFormat/>
    <w:rsid w:val="00C703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B3E4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DB3E4D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DB3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normaltimes14">
    <w:name w:val="Overskrift normal times14"/>
    <w:basedOn w:val="Overskrift1"/>
    <w:rsid w:val="00C23840"/>
  </w:style>
  <w:style w:type="paragraph" w:customStyle="1" w:styleId="KSLedetekst">
    <w:name w:val="KS Ledetekst"/>
    <w:basedOn w:val="Topptekst"/>
    <w:rsid w:val="00C23840"/>
    <w:rPr>
      <w:rFonts w:ascii="Arial" w:hAnsi="Arial"/>
      <w:sz w:val="18"/>
    </w:rPr>
  </w:style>
  <w:style w:type="character" w:styleId="Plassholdertekst">
    <w:name w:val="Placeholder Text"/>
    <w:basedOn w:val="Standardskriftforavsnitt"/>
    <w:uiPriority w:val="99"/>
    <w:semiHidden/>
    <w:rsid w:val="00E06EF8"/>
    <w:rPr>
      <w:color w:val="808080"/>
    </w:rPr>
  </w:style>
  <w:style w:type="paragraph" w:styleId="Bobletekst">
    <w:name w:val="Balloon Text"/>
    <w:basedOn w:val="Normal"/>
    <w:link w:val="BobletekstTegn"/>
    <w:rsid w:val="00E06EF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06EF8"/>
    <w:rPr>
      <w:rFonts w:ascii="Tahoma" w:hAnsi="Tahoma" w:cs="Tahoma"/>
      <w:sz w:val="16"/>
      <w:szCs w:val="16"/>
    </w:rPr>
  </w:style>
  <w:style w:type="paragraph" w:customStyle="1" w:styleId="KSOverskrift2">
    <w:name w:val="KS Overskrift2"/>
    <w:basedOn w:val="Normal"/>
    <w:qFormat/>
    <w:rsid w:val="008E6D1D"/>
    <w:rPr>
      <w:b/>
      <w:color w:val="1F497D" w:themeColor="text2"/>
      <w:sz w:val="26"/>
      <w:lang w:val="en-US"/>
    </w:rPr>
  </w:style>
  <w:style w:type="paragraph" w:customStyle="1" w:styleId="KSOverskrift3">
    <w:name w:val="KS Overskrift3"/>
    <w:basedOn w:val="KSOverskrift2"/>
    <w:qFormat/>
    <w:rsid w:val="008E6D1D"/>
    <w:rPr>
      <w:sz w:val="22"/>
    </w:rPr>
  </w:style>
  <w:style w:type="paragraph" w:customStyle="1" w:styleId="KSOverskrift4">
    <w:name w:val="KS Overskrift4"/>
    <w:basedOn w:val="KSOverskrift3"/>
    <w:qFormat/>
    <w:rsid w:val="008E6D1D"/>
  </w:style>
  <w:style w:type="paragraph" w:styleId="Listeavsnitt">
    <w:name w:val="List Paragraph"/>
    <w:basedOn w:val="Normal"/>
    <w:uiPriority w:val="34"/>
    <w:qFormat/>
    <w:rsid w:val="00300DD4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Sterk">
    <w:name w:val="Strong"/>
    <w:basedOn w:val="Standardskriftforavsnitt"/>
    <w:qFormat/>
    <w:rsid w:val="00BF78F0"/>
    <w:rPr>
      <w:b/>
      <w:bCs/>
    </w:rPr>
  </w:style>
  <w:style w:type="paragraph" w:styleId="Undertittel">
    <w:name w:val="Subtitle"/>
    <w:basedOn w:val="Normal"/>
    <w:next w:val="Normal"/>
    <w:link w:val="UndertittelTegn"/>
    <w:qFormat/>
    <w:rsid w:val="00BF78F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rsid w:val="00BF78F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tel">
    <w:name w:val="Title"/>
    <w:basedOn w:val="Normal"/>
    <w:next w:val="Normal"/>
    <w:link w:val="TittelTegn"/>
    <w:qFormat/>
    <w:rsid w:val="000544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05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vakutheving">
    <w:name w:val="Subtle Emphasis"/>
    <w:basedOn w:val="Standardskriftforavsnitt"/>
    <w:uiPriority w:val="19"/>
    <w:qFormat/>
    <w:rsid w:val="00CE73E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KS_Refera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bs:GrowBusinessDocument xmlns:gbs="http://www.software-innovation.no/growBusinessDocument" gbs:officeVersion="2007" gbs:sourceId="" gbs:entity="Document" gbs:templateDesignerVersion="3.1 F">
  <gbs:DocumentDate gbs:loadFromGrowBusiness="OnProduce" gbs:saveInGrowBusiness="False" gbs:connected="true" gbs:recno="" gbs:entity="" gbs:datatype="date" gbs:key="2695480320" gbs:removeContentControl="0">Dokumentdato</gbs:DocumentDate>
  <gbs:DocumentNumber gbs:loadFromGrowBusiness="OnProduce" gbs:saveInGrowBusiness="False" gbs:connected="true" gbs:recno="" gbs:entity="" gbs:datatype="string" gbs:key="1922520963" gbs:removeContentControl="0">Dokumentnummer</gbs:DocumentNumber>
  <gbs:Title gbs:loadFromGrowBusiness="OnProduce" gbs:saveInGrowBusiness="False" gbs:connected="true" gbs:recno="" gbs:entity="" gbs:datatype="string" gbs:key="970723727">Tittel</gbs:Title>
  <gbs:OurRef.Name gbs:loadFromGrowBusiness="OnProduce" gbs:saveInGrowBusiness="False" gbs:connected="true" gbs:recno="" gbs:entity="" gbs:datatype="string" gbs:key="4085155762">Vår referanse</gbs:OurRef.Name>
  <gbs:Lists>
    <gbs:SingleLines>
      <gbs:ToActivityContact gbs:name="KopiMottakere" gbs:removeList="False" gbs:row-separator=", " gbs:field-separator="/ " gbs:loadFromGrowBusiness="OnProduce" gbs:saveInGrowBusiness="False" gbs:removeContentControl="0">
        <gbs:DisplayField gbs:key="2024433169">Navn</gbs:DisplayField>
        <gbs:ToActivityContactJOINEX.Name2 gbs:removeContentControl="0" gbs:joinex="[JOINEX=[ToRole] {!OJEX!}=8]"/>
        <gbs:Sorting>
          <gbs:Sort gbs:direction="asc">ToActivityContact[@gbs:name='KopiMottakere'].Name2</gbs:Sort>
        </gbs:Sorting>
      </gbs:ToActivityContact>
      <gbs:ToActivityContact gbs:name="Mottakerliste" gbs:removeList="False" gbs:row-separator=", " gbs:field-separator="/ " gbs:loadFromGrowBusiness="OnProduce" gbs:saveInGrowBusiness="False" gbs:removeContentControl="0">
        <gbs:DisplayField gbs:key="2030755126">Navn</gbs:DisplayField>
        <gbs:ToActivityContactJOINEX.Name2 gbs:removeContentControl="0" gbs:joinex="[JOINEX=[ToRole] {!OJEX!}=6]"/>
      </gbs:ToActivityContact>
    </gbs:SingleLines>
  </gbs:Lists>
</gbs:GrowBusiness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4DDDE2C2C1E4794A7F10B32E8F39C" ma:contentTypeVersion="11" ma:contentTypeDescription="Create a new document." ma:contentTypeScope="" ma:versionID="3fb3fab8be84a0cf61cea3c005269c57">
  <xsd:schema xmlns:xsd="http://www.w3.org/2001/XMLSchema" xmlns:xs="http://www.w3.org/2001/XMLSchema" xmlns:p="http://schemas.microsoft.com/office/2006/metadata/properties" xmlns:ns3="9292cd20-ea9c-4f78-b2a7-1b18e9873274" xmlns:ns4="dfcbf170-f3cb-4512-85fa-9c659779bd67" targetNamespace="http://schemas.microsoft.com/office/2006/metadata/properties" ma:root="true" ma:fieldsID="d17692f12c903baf6c256a2e55f8badc" ns3:_="" ns4:_="">
    <xsd:import namespace="9292cd20-ea9c-4f78-b2a7-1b18e9873274"/>
    <xsd:import namespace="dfcbf170-f3cb-4512-85fa-9c659779bd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2cd20-ea9c-4f78-b2a7-1b18e9873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bf170-f3cb-4512-85fa-9c659779bd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ECBF-4384-41DF-8E8C-2B4611E45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55FD4-E5CB-4C29-856B-9A8391595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E177B-6C4C-4EA1-8A72-4935C9C75E1E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202E25FD-7A62-4EF7-BBA1-55850DBD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2cd20-ea9c-4f78-b2a7-1b18e9873274"/>
    <ds:schemaRef ds:uri="dfcbf170-f3cb-4512-85fa-9c659779b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3C133C-DF7F-4AD9-A0CF-8EFFEE6F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KS_Referat</Template>
  <TotalTime>1</TotalTime>
  <Pages>2</Pages>
  <Words>314</Words>
  <Characters>1966</Characters>
  <Application>Microsoft Office Word</Application>
  <DocSecurity>0</DocSecurity>
  <Lines>16</Lines>
  <Paragraphs>4</Paragraphs>
  <ScaleCrop>false</ScaleCrop>
  <Company>KS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Fra:</dc:title>
  <dc:creator>Sigrun Farstad</dc:creator>
  <cp:lastModifiedBy>Laila Rossebø</cp:lastModifiedBy>
  <cp:revision>2</cp:revision>
  <cp:lastPrinted>1900-12-31T23:00:00Z</cp:lastPrinted>
  <dcterms:created xsi:type="dcterms:W3CDTF">2022-07-06T07:20:00Z</dcterms:created>
  <dcterms:modified xsi:type="dcterms:W3CDTF">2022-07-06T07:20:00Z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0x0101003934DDDE2C2C1E4794A7F10B32E8F39C</vt:lpwstr>
  </property>
</Properties>
</file>